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C365" w14:textId="77777777" w:rsidR="00114DC7" w:rsidRPr="00145F9D" w:rsidRDefault="00145F9D" w:rsidP="00CA3B7C">
      <w:pPr>
        <w:pStyle w:val="ChapterTitle-"/>
        <w:rPr>
          <w:lang w:val="en-US"/>
        </w:rPr>
      </w:pPr>
      <w:r w:rsidRPr="00145F9D">
        <w:rPr>
          <w:lang w:val="en-US"/>
        </w:rPr>
        <w:t>HOW TO MAKE YOUR WIFE A RADIANT PERSON</w:t>
      </w:r>
    </w:p>
    <w:p w14:paraId="532FDAE0" w14:textId="77777777" w:rsidR="00114DC7" w:rsidRPr="00AF30B5" w:rsidRDefault="00BC05E4" w:rsidP="00CA3B7C">
      <w:pPr>
        <w:pStyle w:val="lecture"/>
        <w:rPr>
          <w:lang w:val="en-US"/>
        </w:rPr>
      </w:pPr>
      <w:r w:rsidRPr="00AF30B5">
        <w:rPr>
          <w:lang w:val="en-US"/>
        </w:rPr>
        <w:t>Small Group Discussion Questions</w:t>
      </w:r>
    </w:p>
    <w:p w14:paraId="6DECA468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1.</w:t>
      </w:r>
      <w:r w:rsidRPr="00AF30B5">
        <w:rPr>
          <w:lang w:val="en-US"/>
        </w:rPr>
        <w:tab/>
        <w:t>Why is it our unavoidable responsibility to make our wives radiant?</w:t>
      </w:r>
    </w:p>
    <w:p w14:paraId="2A6C0C3D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2.</w:t>
      </w:r>
      <w:r w:rsidRPr="00AF30B5">
        <w:rPr>
          <w:lang w:val="en-US"/>
        </w:rPr>
        <w:tab/>
        <w:t>How would you describe a radiant wife in your own words?</w:t>
      </w:r>
    </w:p>
    <w:p w14:paraId="0E1E4DB7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3.</w:t>
      </w:r>
      <w:r w:rsidRPr="00AF30B5">
        <w:rPr>
          <w:lang w:val="en-US"/>
        </w:rPr>
        <w:tab/>
        <w:t>What is the difference between praise and flattery?</w:t>
      </w:r>
    </w:p>
    <w:p w14:paraId="3B9818E2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4.</w:t>
      </w:r>
      <w:r w:rsidRPr="00AF30B5">
        <w:rPr>
          <w:lang w:val="en-US"/>
        </w:rPr>
        <w:tab/>
        <w:t>What can you do to make the Bible have a greater influence on your wife’s life?</w:t>
      </w:r>
    </w:p>
    <w:p w14:paraId="54FF60CE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5.</w:t>
      </w:r>
      <w:r w:rsidRPr="00AF30B5">
        <w:rPr>
          <w:lang w:val="en-US"/>
        </w:rPr>
        <w:tab/>
        <w:t>How can you help your wife develop Godly character?</w:t>
      </w:r>
    </w:p>
    <w:p w14:paraId="64319C58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6.</w:t>
      </w:r>
      <w:r w:rsidRPr="00AF30B5">
        <w:rPr>
          <w:lang w:val="en-US"/>
        </w:rPr>
        <w:tab/>
        <w:t>How can you help her develop mature judgment?</w:t>
      </w:r>
    </w:p>
    <w:p w14:paraId="5E47D02E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7.</w:t>
      </w:r>
      <w:r w:rsidRPr="00AF30B5">
        <w:rPr>
          <w:lang w:val="en-US"/>
        </w:rPr>
        <w:tab/>
        <w:t>How can you keep your wife from becoming spiritually disfigured?</w:t>
      </w:r>
    </w:p>
    <w:p w14:paraId="040A6A5A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8.</w:t>
      </w:r>
      <w:r w:rsidRPr="00AF30B5">
        <w:rPr>
          <w:lang w:val="en-US"/>
        </w:rPr>
        <w:tab/>
        <w:t>What does it mean for your wife to have “the glow of God” on her face?</w:t>
      </w:r>
    </w:p>
    <w:p w14:paraId="1E9EB8EB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9.</w:t>
      </w:r>
      <w:r w:rsidRPr="00AF30B5">
        <w:rPr>
          <w:lang w:val="en-US"/>
        </w:rPr>
        <w:tab/>
        <w:t>How can you help her glow that way?</w:t>
      </w:r>
    </w:p>
    <w:p w14:paraId="4A28C804" w14:textId="77777777" w:rsidR="00AF30B5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10.</w:t>
      </w:r>
      <w:r w:rsidRPr="00AF30B5">
        <w:rPr>
          <w:lang w:val="en-US"/>
        </w:rPr>
        <w:tab/>
        <w:t>A wise pastor answered a husband’s complaint about his wife by saying, “I’ve never heard of an outstanding husband who had a bad wife.” How does who your wife is show who you are as a husband?</w:t>
      </w:r>
    </w:p>
    <w:p w14:paraId="198E2795" w14:textId="77777777" w:rsidR="00114DC7" w:rsidRPr="00AF30B5" w:rsidRDefault="00AF30B5" w:rsidP="00AF30B5">
      <w:pPr>
        <w:pStyle w:val="NumberedList1"/>
        <w:rPr>
          <w:lang w:val="en-US"/>
        </w:rPr>
      </w:pPr>
      <w:r w:rsidRPr="00AF30B5">
        <w:rPr>
          <w:lang w:val="en-US"/>
        </w:rPr>
        <w:t>11.</w:t>
      </w:r>
      <w:r w:rsidRPr="00AF30B5">
        <w:rPr>
          <w:lang w:val="en-US"/>
        </w:rPr>
        <w:tab/>
        <w:t>If there are still issues you have questions about, please raise them now.</w:t>
      </w:r>
    </w:p>
    <w:sectPr w:rsidR="00114DC7" w:rsidRPr="00AF30B5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B9FC" w14:textId="77777777" w:rsidR="00261619" w:rsidRDefault="00261619">
      <w:pPr>
        <w:spacing w:after="0"/>
      </w:pPr>
      <w:r>
        <w:separator/>
      </w:r>
    </w:p>
  </w:endnote>
  <w:endnote w:type="continuationSeparator" w:id="0">
    <w:p w14:paraId="31AF3E50" w14:textId="77777777" w:rsidR="00261619" w:rsidRDefault="00261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94D" w14:textId="6320A59D" w:rsidR="00114DC7" w:rsidRDefault="002D1688" w:rsidP="005C2BED">
    <w:pPr>
      <w:tabs>
        <w:tab w:val="center" w:pos="5040"/>
        <w:tab w:val="right" w:pos="10204"/>
      </w:tabs>
      <w:jc w:val="left"/>
    </w:pPr>
    <w:r w:rsidRPr="002D1688">
      <w:t>FR</w:t>
    </w:r>
    <w:r>
      <w:rPr>
        <w:lang w:val="uk-UA"/>
      </w:rPr>
      <w:t>4</w:t>
    </w:r>
    <w:r w:rsidRPr="002D1688">
      <w:t>-5DQ</w:t>
    </w:r>
    <w:r w:rsidR="006A50C4">
      <w:tab/>
    </w:r>
    <w:r w:rsidRPr="002D1688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F30B5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B244" w14:textId="77777777" w:rsidR="00261619" w:rsidRDefault="00261619">
      <w:pPr>
        <w:spacing w:after="0"/>
      </w:pPr>
      <w:r>
        <w:separator/>
      </w:r>
    </w:p>
  </w:footnote>
  <w:footnote w:type="continuationSeparator" w:id="0">
    <w:p w14:paraId="506FA18F" w14:textId="77777777" w:rsidR="00261619" w:rsidRDefault="002616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3462388">
    <w:abstractNumId w:val="20"/>
  </w:num>
  <w:num w:numId="2" w16cid:durableId="1042243703">
    <w:abstractNumId w:val="28"/>
  </w:num>
  <w:num w:numId="3" w16cid:durableId="837353685">
    <w:abstractNumId w:val="18"/>
  </w:num>
  <w:num w:numId="4" w16cid:durableId="964197759">
    <w:abstractNumId w:val="22"/>
  </w:num>
  <w:num w:numId="5" w16cid:durableId="676925262">
    <w:abstractNumId w:val="24"/>
  </w:num>
  <w:num w:numId="6" w16cid:durableId="575670511">
    <w:abstractNumId w:val="27"/>
  </w:num>
  <w:num w:numId="7" w16cid:durableId="128939108">
    <w:abstractNumId w:val="10"/>
  </w:num>
  <w:num w:numId="8" w16cid:durableId="662587540">
    <w:abstractNumId w:val="11"/>
  </w:num>
  <w:num w:numId="9" w16cid:durableId="178086330">
    <w:abstractNumId w:val="14"/>
  </w:num>
  <w:num w:numId="10" w16cid:durableId="1352336897">
    <w:abstractNumId w:val="23"/>
  </w:num>
  <w:num w:numId="11" w16cid:durableId="577445119">
    <w:abstractNumId w:val="16"/>
  </w:num>
  <w:num w:numId="12" w16cid:durableId="644361659">
    <w:abstractNumId w:val="17"/>
  </w:num>
  <w:num w:numId="13" w16cid:durableId="526017807">
    <w:abstractNumId w:val="26"/>
  </w:num>
  <w:num w:numId="14" w16cid:durableId="1252204025">
    <w:abstractNumId w:val="13"/>
  </w:num>
  <w:num w:numId="15" w16cid:durableId="2035691691">
    <w:abstractNumId w:val="29"/>
  </w:num>
  <w:num w:numId="16" w16cid:durableId="1839421670">
    <w:abstractNumId w:val="19"/>
  </w:num>
  <w:num w:numId="17" w16cid:durableId="1859810724">
    <w:abstractNumId w:val="9"/>
  </w:num>
  <w:num w:numId="18" w16cid:durableId="224998540">
    <w:abstractNumId w:val="7"/>
  </w:num>
  <w:num w:numId="19" w16cid:durableId="1530294114">
    <w:abstractNumId w:val="6"/>
  </w:num>
  <w:num w:numId="20" w16cid:durableId="1776441541">
    <w:abstractNumId w:val="5"/>
  </w:num>
  <w:num w:numId="21" w16cid:durableId="1800806324">
    <w:abstractNumId w:val="4"/>
  </w:num>
  <w:num w:numId="22" w16cid:durableId="343672474">
    <w:abstractNumId w:val="8"/>
  </w:num>
  <w:num w:numId="23" w16cid:durableId="766389605">
    <w:abstractNumId w:val="3"/>
  </w:num>
  <w:num w:numId="24" w16cid:durableId="404957435">
    <w:abstractNumId w:val="2"/>
  </w:num>
  <w:num w:numId="25" w16cid:durableId="583730196">
    <w:abstractNumId w:val="1"/>
  </w:num>
  <w:num w:numId="26" w16cid:durableId="710541459">
    <w:abstractNumId w:val="0"/>
  </w:num>
  <w:num w:numId="27" w16cid:durableId="126633213">
    <w:abstractNumId w:val="15"/>
  </w:num>
  <w:num w:numId="28" w16cid:durableId="1087461179">
    <w:abstractNumId w:val="21"/>
  </w:num>
  <w:num w:numId="29" w16cid:durableId="919410027">
    <w:abstractNumId w:val="12"/>
  </w:num>
  <w:num w:numId="30" w16cid:durableId="20918027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45F9D"/>
    <w:rsid w:val="00195C70"/>
    <w:rsid w:val="00203864"/>
    <w:rsid w:val="00261619"/>
    <w:rsid w:val="002D1688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AA5DC1"/>
    <w:rsid w:val="00AD673A"/>
    <w:rsid w:val="00AF30B5"/>
    <w:rsid w:val="00BC05E4"/>
    <w:rsid w:val="00C12084"/>
    <w:rsid w:val="00CA3B7C"/>
    <w:rsid w:val="00E72F96"/>
    <w:rsid w:val="00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0A2C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2022-07-15T15:43:00Z</dcterms:created>
  <dcterms:modified xsi:type="dcterms:W3CDTF">2022-07-15T15:43:00Z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